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A5F8" w14:textId="77777777" w:rsidR="00161EDC" w:rsidRDefault="00161E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A3639F" w:rsidRPr="00A52B4D" w14:paraId="1578B929" w14:textId="77777777" w:rsidTr="00A52B4D">
        <w:tc>
          <w:tcPr>
            <w:tcW w:w="10479" w:type="dxa"/>
          </w:tcPr>
          <w:p w14:paraId="2539F892" w14:textId="77777777" w:rsidR="00161EDC" w:rsidRPr="00A52B4D" w:rsidRDefault="00161EDC" w:rsidP="00A52B4D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C01B030" w14:textId="3EA6555E" w:rsidR="00A3639F" w:rsidRPr="00AD6839" w:rsidRDefault="00832C91" w:rsidP="00A52B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AD6839">
              <w:rPr>
                <w:rFonts w:ascii="Arial" w:hAnsi="Arial" w:cs="Arial"/>
                <w:b/>
                <w:sz w:val="28"/>
                <w:szCs w:val="24"/>
              </w:rPr>
              <w:t>pH en sistemas biológicos</w:t>
            </w:r>
          </w:p>
          <w:p w14:paraId="27D0EF4A" w14:textId="77777777" w:rsidR="00161EDC" w:rsidRPr="00A52B4D" w:rsidRDefault="00161EDC" w:rsidP="00A52B4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3639F" w:rsidRPr="00A52B4D" w14:paraId="2AD33E5C" w14:textId="77777777" w:rsidTr="00A52B4D">
        <w:tc>
          <w:tcPr>
            <w:tcW w:w="10479" w:type="dxa"/>
          </w:tcPr>
          <w:p w14:paraId="5364141D" w14:textId="77777777" w:rsidR="00A3639F" w:rsidRPr="00A52B4D" w:rsidRDefault="00A3639F" w:rsidP="00A52B4D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A52B4D">
              <w:rPr>
                <w:rFonts w:ascii="Arial" w:hAnsi="Arial" w:cs="Arial"/>
                <w:b/>
                <w:szCs w:val="24"/>
              </w:rPr>
              <w:t>OBJETIVO GENERAL:</w:t>
            </w:r>
          </w:p>
          <w:p w14:paraId="41647B8B" w14:textId="77777777" w:rsidR="00450590" w:rsidRPr="00A52B4D" w:rsidRDefault="00450590" w:rsidP="00A52B4D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6E469A0" w14:textId="77777777" w:rsidR="00A3639F" w:rsidRPr="00A52B4D" w:rsidRDefault="00A3639F" w:rsidP="00A52B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3B4E8B4" w14:textId="77777777" w:rsidR="00450590" w:rsidRDefault="00450590" w:rsidP="00A52B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E502978" w14:textId="77777777" w:rsidR="00AD6839" w:rsidRDefault="00AD6839" w:rsidP="00A52B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4539F89" w14:textId="77777777" w:rsidR="00AD6839" w:rsidRPr="00A52B4D" w:rsidRDefault="00AD6839" w:rsidP="00A52B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71C146E" w14:textId="77777777" w:rsidR="00450590" w:rsidRPr="00A52B4D" w:rsidRDefault="00450590" w:rsidP="00A52B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B486247" w14:textId="77777777" w:rsidR="00A3639F" w:rsidRPr="00A52B4D" w:rsidRDefault="00A3639F" w:rsidP="00A52B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2EF1EFB" w14:textId="77777777" w:rsidR="00450590" w:rsidRPr="00A52B4D" w:rsidRDefault="00450590" w:rsidP="00A52B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A8426DA" w14:textId="77777777" w:rsidR="00A3639F" w:rsidRPr="00A52B4D" w:rsidRDefault="00A3639F" w:rsidP="00A52B4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915B44" w:rsidRPr="004B01CC" w14:paraId="75DDB0FD" w14:textId="77777777" w:rsidTr="00A52B4D">
        <w:tc>
          <w:tcPr>
            <w:tcW w:w="10479" w:type="dxa"/>
          </w:tcPr>
          <w:p w14:paraId="1B269115" w14:textId="28FC0BD8" w:rsidR="00915B44" w:rsidRPr="004B01CC" w:rsidRDefault="00915B44" w:rsidP="00A52B4D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4B01CC">
              <w:rPr>
                <w:rFonts w:ascii="Arial" w:hAnsi="Arial" w:cs="Arial"/>
                <w:bCs/>
                <w:szCs w:val="24"/>
              </w:rPr>
              <w:t>FUNDAMENTOS:</w:t>
            </w:r>
          </w:p>
          <w:p w14:paraId="685F203A" w14:textId="77777777" w:rsidR="00A07E07" w:rsidRPr="004B01CC" w:rsidRDefault="00A07E07" w:rsidP="00A52B4D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36348F8B" w14:textId="5A95F9AD" w:rsidR="00915B44" w:rsidRPr="004B01CC" w:rsidRDefault="00915B44" w:rsidP="00915B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4B01CC">
              <w:rPr>
                <w:rFonts w:ascii="Arial" w:hAnsi="Arial" w:cs="Arial"/>
                <w:bCs/>
                <w:szCs w:val="24"/>
              </w:rPr>
              <w:t xml:space="preserve">Elabore un esquema y explique </w:t>
            </w:r>
            <w:r w:rsidR="003C074F" w:rsidRPr="004B01CC">
              <w:rPr>
                <w:rFonts w:ascii="Arial" w:hAnsi="Arial" w:cs="Arial"/>
                <w:bCs/>
                <w:szCs w:val="24"/>
              </w:rPr>
              <w:t>cómo</w:t>
            </w:r>
            <w:r w:rsidRPr="004B01CC">
              <w:rPr>
                <w:rFonts w:ascii="Arial" w:hAnsi="Arial" w:cs="Arial"/>
                <w:bCs/>
                <w:szCs w:val="24"/>
              </w:rPr>
              <w:t xml:space="preserve"> funciona un potenciómetro</w:t>
            </w:r>
          </w:p>
          <w:p w14:paraId="7AA49F30" w14:textId="77777777" w:rsidR="00915B44" w:rsidRPr="004B01CC" w:rsidRDefault="00915B44" w:rsidP="00915B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4B01CC">
              <w:rPr>
                <w:rFonts w:ascii="Arial" w:hAnsi="Arial" w:cs="Arial"/>
                <w:bCs/>
                <w:szCs w:val="24"/>
              </w:rPr>
              <w:t>Explique el fundamento de las tiras reactivas de pH. Que compuestos químicos les permiten tener cambios de coloración.</w:t>
            </w:r>
          </w:p>
          <w:p w14:paraId="293E462C" w14:textId="77777777" w:rsidR="00915B44" w:rsidRPr="004B01CC" w:rsidRDefault="00A07E07" w:rsidP="00915B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4B01CC">
              <w:rPr>
                <w:rFonts w:ascii="Arial" w:hAnsi="Arial" w:cs="Arial"/>
                <w:bCs/>
                <w:szCs w:val="24"/>
              </w:rPr>
              <w:t>Anote el rango de vire del rojo neutro y la reacción química correspondiente.</w:t>
            </w:r>
          </w:p>
          <w:p w14:paraId="07645C04" w14:textId="77777777" w:rsidR="00A07E07" w:rsidRPr="004B01CC" w:rsidRDefault="004B01CC" w:rsidP="00915B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4B01CC">
              <w:rPr>
                <w:rFonts w:ascii="Arial" w:hAnsi="Arial" w:cs="Arial"/>
                <w:bCs/>
                <w:szCs w:val="24"/>
              </w:rPr>
              <w:t>Anote los nombres y reacciones de equilibrio correspondientes de los sistemas amortiguadores presentes en el plasma.</w:t>
            </w:r>
          </w:p>
          <w:p w14:paraId="2CAC0A21" w14:textId="77777777" w:rsidR="004B01CC" w:rsidRDefault="00E24D4C" w:rsidP="00915B4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E24D4C">
              <w:rPr>
                <w:rFonts w:ascii="Arial" w:hAnsi="Arial" w:cs="Arial"/>
                <w:bCs/>
                <w:szCs w:val="24"/>
              </w:rPr>
              <w:t>Estructura química y reacción de las antocianinas</w:t>
            </w:r>
            <w:r>
              <w:rPr>
                <w:rFonts w:ascii="Arial" w:hAnsi="Arial" w:cs="Arial"/>
                <w:bCs/>
                <w:szCs w:val="24"/>
              </w:rPr>
              <w:t xml:space="preserve"> en sus diferentes coloraciones</w:t>
            </w:r>
          </w:p>
          <w:p w14:paraId="2E7266C7" w14:textId="131BCD9F" w:rsidR="00E24D4C" w:rsidRPr="004B01CC" w:rsidRDefault="00E24D4C" w:rsidP="00A22739">
            <w:pPr>
              <w:pStyle w:val="Prrafodelista"/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A3639F" w:rsidRPr="00A52B4D" w14:paraId="4BE18D70" w14:textId="77777777" w:rsidTr="00A52B4D">
        <w:tc>
          <w:tcPr>
            <w:tcW w:w="10479" w:type="dxa"/>
          </w:tcPr>
          <w:p w14:paraId="327E9670" w14:textId="77777777" w:rsidR="00A22739" w:rsidRDefault="00A22739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050C0CA4" w14:textId="59F8A27E" w:rsidR="00407494" w:rsidRPr="00B15CA7" w:rsidRDefault="00407494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32"/>
              </w:rPr>
            </w:pPr>
            <w:r w:rsidRPr="00B15CA7">
              <w:rPr>
                <w:rFonts w:ascii="Arial" w:hAnsi="Arial" w:cs="Arial"/>
                <w:b/>
                <w:sz w:val="24"/>
                <w:szCs w:val="32"/>
              </w:rPr>
              <w:t>RESULTADOS Y OBSERVACIONES</w:t>
            </w:r>
          </w:p>
          <w:p w14:paraId="7AA4B931" w14:textId="61623C70" w:rsidR="002550A2" w:rsidRP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  <w:u w:val="single"/>
              </w:rPr>
            </w:pPr>
            <w:r w:rsidRPr="002550A2">
              <w:rPr>
                <w:rFonts w:ascii="Arial" w:hAnsi="Arial" w:cs="Arial"/>
                <w:sz w:val="24"/>
                <w:u w:val="single"/>
              </w:rPr>
              <w:t>Medición de pH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66"/>
              <w:gridCol w:w="788"/>
              <w:gridCol w:w="789"/>
              <w:gridCol w:w="789"/>
              <w:gridCol w:w="789"/>
            </w:tblGrid>
            <w:tr w:rsidR="002550A2" w:rsidRPr="002550A2" w14:paraId="4A89AC93" w14:textId="77777777" w:rsidTr="00CB325E">
              <w:trPr>
                <w:jc w:val="center"/>
              </w:trPr>
              <w:tc>
                <w:tcPr>
                  <w:tcW w:w="2366" w:type="dxa"/>
                </w:tcPr>
                <w:p w14:paraId="1C6187B0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Tubo pH esperado</w:t>
                  </w:r>
                </w:p>
              </w:tc>
              <w:tc>
                <w:tcPr>
                  <w:tcW w:w="788" w:type="dxa"/>
                </w:tcPr>
                <w:p w14:paraId="649F1A37" w14:textId="38E988D1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6.4</w:t>
                  </w:r>
                </w:p>
              </w:tc>
              <w:tc>
                <w:tcPr>
                  <w:tcW w:w="789" w:type="dxa"/>
                </w:tcPr>
                <w:p w14:paraId="46BDA16C" w14:textId="723288F9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7</w:t>
                  </w:r>
                </w:p>
              </w:tc>
              <w:tc>
                <w:tcPr>
                  <w:tcW w:w="789" w:type="dxa"/>
                </w:tcPr>
                <w:p w14:paraId="73E68638" w14:textId="343FE0F9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7.4</w:t>
                  </w:r>
                </w:p>
              </w:tc>
              <w:tc>
                <w:tcPr>
                  <w:tcW w:w="789" w:type="dxa"/>
                </w:tcPr>
                <w:p w14:paraId="6DB81850" w14:textId="41DE7712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8.3</w:t>
                  </w:r>
                </w:p>
              </w:tc>
            </w:tr>
            <w:tr w:rsidR="002550A2" w:rsidRPr="002550A2" w14:paraId="35E02CE0" w14:textId="77777777" w:rsidTr="00CB325E">
              <w:trPr>
                <w:jc w:val="center"/>
              </w:trPr>
              <w:tc>
                <w:tcPr>
                  <w:tcW w:w="2366" w:type="dxa"/>
                </w:tcPr>
                <w:p w14:paraId="1EAE5274" w14:textId="03E8399A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pH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con potenciómetro</w:t>
                  </w:r>
                </w:p>
              </w:tc>
              <w:tc>
                <w:tcPr>
                  <w:tcW w:w="788" w:type="dxa"/>
                </w:tcPr>
                <w:p w14:paraId="209DF7D2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6738F84C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0F9A609E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30793B2E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</w:tr>
            <w:tr w:rsidR="002550A2" w:rsidRPr="002550A2" w14:paraId="0CD64B13" w14:textId="77777777" w:rsidTr="00CB325E">
              <w:trPr>
                <w:jc w:val="center"/>
              </w:trPr>
              <w:tc>
                <w:tcPr>
                  <w:tcW w:w="2366" w:type="dxa"/>
                </w:tcPr>
                <w:p w14:paraId="3F570136" w14:textId="57227EAB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pH con tira reactiva</w:t>
                  </w:r>
                </w:p>
              </w:tc>
              <w:tc>
                <w:tcPr>
                  <w:tcW w:w="788" w:type="dxa"/>
                </w:tcPr>
                <w:p w14:paraId="07D6568D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44C32235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0D0433EF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754901C8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</w:tr>
            <w:tr w:rsidR="002550A2" w:rsidRPr="002550A2" w14:paraId="6D6FBFC5" w14:textId="77777777" w:rsidTr="00CB325E">
              <w:trPr>
                <w:jc w:val="center"/>
              </w:trPr>
              <w:tc>
                <w:tcPr>
                  <w:tcW w:w="2366" w:type="dxa"/>
                </w:tcPr>
                <w:p w14:paraId="337530D8" w14:textId="0E66A1BD" w:rsidR="002550A2" w:rsidRDefault="002550A2" w:rsidP="00255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pH con ecuación de Henderson</w:t>
                  </w:r>
                </w:p>
              </w:tc>
              <w:tc>
                <w:tcPr>
                  <w:tcW w:w="788" w:type="dxa"/>
                </w:tcPr>
                <w:p w14:paraId="31DF8CCF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6829BFD5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24B13808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  <w:tc>
                <w:tcPr>
                  <w:tcW w:w="789" w:type="dxa"/>
                </w:tcPr>
                <w:p w14:paraId="3DBF42BA" w14:textId="77777777" w:rsidR="002550A2" w:rsidRPr="002550A2" w:rsidRDefault="002550A2" w:rsidP="002550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sz w:val="32"/>
                    </w:rPr>
                  </w:pPr>
                </w:p>
              </w:tc>
            </w:tr>
          </w:tbl>
          <w:p w14:paraId="74266D0E" w14:textId="77777777" w:rsidR="002550A2" w:rsidRP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325A77E" w14:textId="6BC7B5D1" w:rsidR="002550A2" w:rsidRPr="002550A2" w:rsidRDefault="00A22739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Anoten los cálculos realizados con la ecuación de Henderson para los 4 tubos</w:t>
            </w:r>
          </w:p>
          <w:p w14:paraId="16975DE3" w14:textId="77777777" w:rsidR="002550A2" w:rsidRP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007E977" w14:textId="77777777" w:rsidR="002550A2" w:rsidRP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4514231C" w14:textId="77777777" w:rsid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D38D270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143BE6D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3C5BC48B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53B48864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FF81F57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D8A2A0E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D86369C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75D08F02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438B848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794E05FE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2A8C662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3D5AADB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66CD3115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535F091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F26D0AD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17D4B3C" w14:textId="77777777" w:rsidR="003C074F" w:rsidRDefault="003C074F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5F456B5" w14:textId="77777777" w:rsidR="00A22739" w:rsidRPr="002550A2" w:rsidRDefault="00A22739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2A5DB1D2" w14:textId="1AFB833E" w:rsidR="00C052C4" w:rsidRPr="00C052C4" w:rsidRDefault="00C052C4" w:rsidP="00C052C4">
            <w:pPr>
              <w:spacing w:after="200" w:line="240" w:lineRule="auto"/>
              <w:jc w:val="both"/>
              <w:rPr>
                <w:rFonts w:ascii="Arial" w:hAnsi="Arial" w:cs="Arial"/>
                <w:sz w:val="24"/>
                <w:u w:val="single"/>
              </w:rPr>
            </w:pPr>
            <w:r w:rsidRPr="002550A2">
              <w:rPr>
                <w:rFonts w:ascii="Arial" w:hAnsi="Arial" w:cs="Arial"/>
                <w:sz w:val="24"/>
                <w:u w:val="single"/>
              </w:rPr>
              <w:t>Determinación de pH por uso de un indicador</w:t>
            </w:r>
          </w:p>
          <w:p w14:paraId="171A36C5" w14:textId="25A5BCB6" w:rsidR="005270C2" w:rsidRDefault="005270C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Dibuje los tubos de buffer de fosfatos a los que les añadió el indicador, indique el pH de cada uno de ellos</w:t>
            </w:r>
          </w:p>
          <w:p w14:paraId="6C36BB21" w14:textId="77777777" w:rsidR="005270C2" w:rsidRPr="002550A2" w:rsidRDefault="005270C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061988A1" w14:textId="23232F1D" w:rsidR="002550A2" w:rsidRPr="002550A2" w:rsidRDefault="005270C2" w:rsidP="002550A2">
            <w:pPr>
              <w:spacing w:after="200"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EA78E8F" wp14:editId="4193679F">
                  <wp:extent cx="804545" cy="16033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5F43C5D" wp14:editId="178B7E62">
                  <wp:extent cx="802257" cy="1604514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539" cy="1629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0435475" wp14:editId="6A965B2D">
                  <wp:extent cx="804545" cy="160337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41D4997" wp14:editId="10ACB8D2">
                  <wp:extent cx="804545" cy="160337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9B4AA7" w14:textId="6E1110B5" w:rsidR="002550A2" w:rsidRDefault="005270C2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pH            ____             _____           _____         _____</w:t>
            </w:r>
          </w:p>
          <w:p w14:paraId="1F5138D7" w14:textId="48E0ABA3" w:rsidR="005270C2" w:rsidRPr="002550A2" w:rsidRDefault="005270C2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Dibuje como se ven los tubos a los que les agrego las antocianinas de la col como indicador.</w:t>
            </w:r>
          </w:p>
          <w:p w14:paraId="107B395D" w14:textId="56F3E968" w:rsidR="006A28B7" w:rsidRDefault="006A28B7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5BDB90B4" w14:textId="79282197" w:rsidR="006A28B7" w:rsidRDefault="005270C2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237D5A4D" wp14:editId="1AFDF585">
                  <wp:extent cx="802005" cy="160401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4FF9">
              <w:rPr>
                <w:rFonts w:ascii="Arial" w:hAnsi="Arial" w:cs="Arial"/>
                <w:noProof/>
              </w:rPr>
              <w:drawing>
                <wp:inline distT="0" distB="0" distL="0" distR="0" wp14:anchorId="5BDBD08C" wp14:editId="14B6361C">
                  <wp:extent cx="804545" cy="160337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FF9">
              <w:rPr>
                <w:rFonts w:ascii="Arial" w:hAnsi="Arial" w:cs="Arial"/>
                <w:noProof/>
              </w:rPr>
              <w:drawing>
                <wp:inline distT="0" distB="0" distL="0" distR="0" wp14:anchorId="43028509" wp14:editId="20DDF7DC">
                  <wp:extent cx="804545" cy="1603375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FF9">
              <w:rPr>
                <w:rFonts w:ascii="Arial" w:hAnsi="Arial" w:cs="Arial"/>
                <w:noProof/>
              </w:rPr>
              <w:drawing>
                <wp:inline distT="0" distB="0" distL="0" distR="0" wp14:anchorId="23F42070" wp14:editId="0737EC72">
                  <wp:extent cx="804545" cy="1603375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FF9">
              <w:rPr>
                <w:rFonts w:ascii="Arial" w:hAnsi="Arial" w:cs="Arial"/>
                <w:noProof/>
              </w:rPr>
              <w:drawing>
                <wp:inline distT="0" distB="0" distL="0" distR="0" wp14:anchorId="4C59721A" wp14:editId="66B5AD33">
                  <wp:extent cx="804545" cy="1603375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FF9">
              <w:rPr>
                <w:rFonts w:ascii="Arial" w:hAnsi="Arial" w:cs="Arial"/>
                <w:noProof/>
              </w:rPr>
              <w:drawing>
                <wp:inline distT="0" distB="0" distL="0" distR="0" wp14:anchorId="2AA28F23" wp14:editId="7A618299">
                  <wp:extent cx="804545" cy="1603375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4FF9">
              <w:rPr>
                <w:rFonts w:ascii="Arial" w:hAnsi="Arial" w:cs="Arial"/>
                <w:noProof/>
              </w:rPr>
              <w:drawing>
                <wp:inline distT="0" distB="0" distL="0" distR="0" wp14:anchorId="5E7F5C14" wp14:editId="165FED87">
                  <wp:extent cx="804545" cy="1603375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60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4DB888" w14:textId="77777777" w:rsidR="000F4FF9" w:rsidRDefault="000F4FF9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0E61D444" w14:textId="2C76F471" w:rsidR="006A28B7" w:rsidRDefault="000F4FF9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pH       _____            _____           _____          _____           _____           _____           _____</w:t>
            </w:r>
          </w:p>
          <w:p w14:paraId="0BDA387E" w14:textId="4DB600F4" w:rsidR="006A28B7" w:rsidRDefault="006A28B7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5A4F7FE8" w14:textId="36EADD5E" w:rsidR="006A28B7" w:rsidRDefault="006A28B7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6B3B432D" w14:textId="6A8C6D43" w:rsidR="006A28B7" w:rsidRDefault="006A28B7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284897DB" w14:textId="03F67159" w:rsidR="000F4FF9" w:rsidRDefault="000F4FF9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56288465" w14:textId="6B6C0522" w:rsidR="006A28B7" w:rsidRDefault="006A28B7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482BFF90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7B26C648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07B92365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72865806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3E8BEC48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71E2AD81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190E0023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1D9FA6AC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2A1142A2" w14:textId="77777777" w:rsidR="003C074F" w:rsidRDefault="003C074F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2A0DDF84" w14:textId="71448FA9" w:rsidR="006A28B7" w:rsidRDefault="006A28B7" w:rsidP="002550A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652E0F60" w14:textId="0A4F08E7" w:rsidR="002550A2" w:rsidRPr="002550A2" w:rsidRDefault="006A28B7" w:rsidP="00C052C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u w:val="single"/>
              </w:rPr>
            </w:pPr>
            <w:r w:rsidRPr="00C052C4">
              <w:rPr>
                <w:rFonts w:ascii="Arial" w:hAnsi="Arial" w:cs="Arial"/>
                <w:u w:val="single"/>
              </w:rPr>
              <w:lastRenderedPageBreak/>
              <w:t>Resistencia a los cambios de pH</w:t>
            </w:r>
          </w:p>
          <w:p w14:paraId="26B0A52E" w14:textId="77777777" w:rsidR="002550A2" w:rsidRP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  <w:r w:rsidRPr="002550A2">
              <w:rPr>
                <w:rFonts w:ascii="Arial" w:hAnsi="Arial" w:cs="Arial"/>
                <w:sz w:val="24"/>
              </w:rPr>
              <w:t>pH del NaOH 0.4 N</w:t>
            </w:r>
            <w:r w:rsidRPr="002550A2">
              <w:rPr>
                <w:rFonts w:ascii="Arial" w:hAnsi="Arial" w:cs="Arial"/>
                <w:sz w:val="24"/>
              </w:rPr>
              <w:tab/>
            </w:r>
            <w:r w:rsidRPr="002550A2">
              <w:rPr>
                <w:rFonts w:ascii="Arial" w:hAnsi="Arial" w:cs="Arial"/>
                <w:sz w:val="24"/>
              </w:rPr>
              <w:tab/>
              <w:t xml:space="preserve"> _____________ </w:t>
            </w:r>
            <w:r w:rsidRPr="002550A2">
              <w:rPr>
                <w:rFonts w:ascii="Arial" w:hAnsi="Arial" w:cs="Arial"/>
                <w:sz w:val="24"/>
              </w:rPr>
              <w:tab/>
            </w:r>
          </w:p>
          <w:p w14:paraId="61BDAC40" w14:textId="77777777" w:rsidR="002550A2" w:rsidRP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  <w:r w:rsidRPr="002550A2">
              <w:rPr>
                <w:rFonts w:ascii="Arial" w:hAnsi="Arial" w:cs="Arial"/>
                <w:sz w:val="24"/>
              </w:rPr>
              <w:t xml:space="preserve">pH del HCl 0.4 N       </w:t>
            </w:r>
            <w:r w:rsidRPr="002550A2">
              <w:rPr>
                <w:rFonts w:ascii="Arial" w:hAnsi="Arial" w:cs="Arial"/>
                <w:sz w:val="24"/>
              </w:rPr>
              <w:tab/>
              <w:t>______________</w:t>
            </w:r>
          </w:p>
          <w:p w14:paraId="44860B96" w14:textId="77777777" w:rsidR="002550A2" w:rsidRP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tbl>
            <w:tblPr>
              <w:tblpPr w:leftFromText="141" w:rightFromText="141" w:vertAnchor="page" w:horzAnchor="page" w:tblpX="1726" w:tblpY="1951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1276"/>
              <w:gridCol w:w="2409"/>
              <w:gridCol w:w="2127"/>
            </w:tblGrid>
            <w:tr w:rsidR="003F0F0B" w:rsidRPr="002550A2" w14:paraId="29665055" w14:textId="77777777" w:rsidTr="003F0F0B">
              <w:tc>
                <w:tcPr>
                  <w:tcW w:w="1985" w:type="dxa"/>
                </w:tcPr>
                <w:p w14:paraId="33A9EC26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ab/>
                    <w:t>Muestra</w:t>
                  </w:r>
                </w:p>
              </w:tc>
              <w:tc>
                <w:tcPr>
                  <w:tcW w:w="1276" w:type="dxa"/>
                </w:tcPr>
                <w:p w14:paraId="18D54FF7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pH inicial</w:t>
                  </w:r>
                </w:p>
              </w:tc>
              <w:tc>
                <w:tcPr>
                  <w:tcW w:w="2409" w:type="dxa"/>
                </w:tcPr>
                <w:p w14:paraId="4A696842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Solución adicionada</w:t>
                  </w:r>
                </w:p>
              </w:tc>
              <w:tc>
                <w:tcPr>
                  <w:tcW w:w="2127" w:type="dxa"/>
                </w:tcPr>
                <w:p w14:paraId="48D1884A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Número de gotas</w:t>
                  </w:r>
                </w:p>
              </w:tc>
            </w:tr>
            <w:tr w:rsidR="003F0F0B" w:rsidRPr="002550A2" w14:paraId="7444AED3" w14:textId="77777777" w:rsidTr="003F0F0B">
              <w:tc>
                <w:tcPr>
                  <w:tcW w:w="1985" w:type="dxa"/>
                </w:tcPr>
                <w:p w14:paraId="5524915D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Tubo 7</w:t>
                  </w:r>
                </w:p>
              </w:tc>
              <w:tc>
                <w:tcPr>
                  <w:tcW w:w="1276" w:type="dxa"/>
                </w:tcPr>
                <w:p w14:paraId="76E9775F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75956880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NaOH 0.4 N</w:t>
                  </w:r>
                </w:p>
              </w:tc>
              <w:tc>
                <w:tcPr>
                  <w:tcW w:w="2127" w:type="dxa"/>
                </w:tcPr>
                <w:p w14:paraId="7FD6F367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F0F0B" w:rsidRPr="002550A2" w14:paraId="1689C382" w14:textId="77777777" w:rsidTr="003F0F0B">
              <w:tc>
                <w:tcPr>
                  <w:tcW w:w="1985" w:type="dxa"/>
                </w:tcPr>
                <w:p w14:paraId="09F3D0F6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Tubo 7b</w:t>
                  </w:r>
                </w:p>
              </w:tc>
              <w:tc>
                <w:tcPr>
                  <w:tcW w:w="1276" w:type="dxa"/>
                </w:tcPr>
                <w:p w14:paraId="69A42E07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5A86B961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HCl 0.4 N</w:t>
                  </w:r>
                </w:p>
              </w:tc>
              <w:tc>
                <w:tcPr>
                  <w:tcW w:w="2127" w:type="dxa"/>
                </w:tcPr>
                <w:p w14:paraId="7D829B39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F0F0B" w:rsidRPr="002550A2" w14:paraId="2CEFA8B0" w14:textId="77777777" w:rsidTr="003F0F0B">
              <w:tc>
                <w:tcPr>
                  <w:tcW w:w="1985" w:type="dxa"/>
                </w:tcPr>
                <w:p w14:paraId="3E1E17FC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Agua destilada</w:t>
                  </w:r>
                </w:p>
              </w:tc>
              <w:tc>
                <w:tcPr>
                  <w:tcW w:w="1276" w:type="dxa"/>
                </w:tcPr>
                <w:p w14:paraId="238AFC82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2605D887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NaOH 0.4 N</w:t>
                  </w:r>
                </w:p>
              </w:tc>
              <w:tc>
                <w:tcPr>
                  <w:tcW w:w="2127" w:type="dxa"/>
                </w:tcPr>
                <w:p w14:paraId="49506997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F0F0B" w:rsidRPr="002550A2" w14:paraId="1F1CADC8" w14:textId="77777777" w:rsidTr="003F0F0B">
              <w:tc>
                <w:tcPr>
                  <w:tcW w:w="1985" w:type="dxa"/>
                </w:tcPr>
                <w:p w14:paraId="012731D2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Agua destilada</w:t>
                  </w:r>
                </w:p>
              </w:tc>
              <w:tc>
                <w:tcPr>
                  <w:tcW w:w="1276" w:type="dxa"/>
                </w:tcPr>
                <w:p w14:paraId="57AEFC83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6F1A0268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HCl 0.4 N</w:t>
                  </w:r>
                </w:p>
              </w:tc>
              <w:tc>
                <w:tcPr>
                  <w:tcW w:w="2127" w:type="dxa"/>
                </w:tcPr>
                <w:p w14:paraId="53DB4CC3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F0F0B" w:rsidRPr="002550A2" w14:paraId="3EAA5137" w14:textId="77777777" w:rsidTr="003F0F0B">
              <w:tc>
                <w:tcPr>
                  <w:tcW w:w="1985" w:type="dxa"/>
                </w:tcPr>
                <w:p w14:paraId="2A439C70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Plasma</w:t>
                  </w:r>
                </w:p>
              </w:tc>
              <w:tc>
                <w:tcPr>
                  <w:tcW w:w="1276" w:type="dxa"/>
                </w:tcPr>
                <w:p w14:paraId="7ED532CD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540AD291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NaOH 0.4 N</w:t>
                  </w:r>
                </w:p>
              </w:tc>
              <w:tc>
                <w:tcPr>
                  <w:tcW w:w="2127" w:type="dxa"/>
                </w:tcPr>
                <w:p w14:paraId="3E3CD453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F0F0B" w:rsidRPr="002550A2" w14:paraId="1C20CE01" w14:textId="77777777" w:rsidTr="003F0F0B">
              <w:tc>
                <w:tcPr>
                  <w:tcW w:w="1985" w:type="dxa"/>
                </w:tcPr>
                <w:p w14:paraId="26FA7563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Plasma</w:t>
                  </w:r>
                </w:p>
              </w:tc>
              <w:tc>
                <w:tcPr>
                  <w:tcW w:w="1276" w:type="dxa"/>
                </w:tcPr>
                <w:p w14:paraId="71761899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5A9AAA47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HCl 0.4 N</w:t>
                  </w:r>
                </w:p>
              </w:tc>
              <w:tc>
                <w:tcPr>
                  <w:tcW w:w="2127" w:type="dxa"/>
                </w:tcPr>
                <w:p w14:paraId="7A835A01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F0F0B" w:rsidRPr="002550A2" w14:paraId="374BC42C" w14:textId="77777777" w:rsidTr="003F0F0B">
              <w:tc>
                <w:tcPr>
                  <w:tcW w:w="1985" w:type="dxa"/>
                </w:tcPr>
                <w:p w14:paraId="318BB6BC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2550A2">
                    <w:rPr>
                      <w:rFonts w:ascii="Arial" w:hAnsi="Arial" w:cs="Arial"/>
                      <w:sz w:val="24"/>
                    </w:rPr>
                    <w:t>Tubo pH 8.3</w:t>
                  </w:r>
                </w:p>
              </w:tc>
              <w:tc>
                <w:tcPr>
                  <w:tcW w:w="1276" w:type="dxa"/>
                </w:tcPr>
                <w:p w14:paraId="57EE10E1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630A659F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HCl 0.4N</w:t>
                  </w:r>
                </w:p>
              </w:tc>
              <w:tc>
                <w:tcPr>
                  <w:tcW w:w="2127" w:type="dxa"/>
                </w:tcPr>
                <w:p w14:paraId="20E97575" w14:textId="77777777" w:rsidR="003F0F0B" w:rsidRPr="002550A2" w:rsidRDefault="003F0F0B" w:rsidP="003F0F0B">
                  <w:pPr>
                    <w:spacing w:after="20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3EABB638" w14:textId="77777777" w:rsidR="002550A2" w:rsidRPr="002550A2" w:rsidRDefault="002550A2" w:rsidP="002550A2">
            <w:pPr>
              <w:spacing w:after="200" w:line="240" w:lineRule="auto"/>
              <w:jc w:val="both"/>
              <w:rPr>
                <w:rFonts w:ascii="Arial" w:hAnsi="Arial" w:cs="Arial"/>
                <w:b/>
                <w:sz w:val="24"/>
                <w:lang w:val="es-ES"/>
              </w:rPr>
            </w:pPr>
          </w:p>
          <w:p w14:paraId="7E0C17A3" w14:textId="30F3C2B9" w:rsidR="002550A2" w:rsidRDefault="002550A2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2820C73" w14:textId="22245811" w:rsidR="002550A2" w:rsidRDefault="002550A2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753582B" w14:textId="036A5B37" w:rsidR="002550A2" w:rsidRDefault="002550A2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223A0E8B" w14:textId="284CC1DD" w:rsidR="002550A2" w:rsidRDefault="002550A2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071BEA98" w14:textId="55036FBB" w:rsidR="002550A2" w:rsidRDefault="002550A2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FE240B5" w14:textId="25D94F8D" w:rsidR="002550A2" w:rsidRDefault="002550A2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CCD8800" w14:textId="13E72F2F" w:rsidR="002550A2" w:rsidRDefault="002550A2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3A713AE9" w14:textId="77777777" w:rsidR="00832C91" w:rsidRPr="00A63180" w:rsidRDefault="00832C91" w:rsidP="00A52B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  <w:p w14:paraId="5E18220C" w14:textId="77777777" w:rsidR="00A63180" w:rsidRPr="00A63180" w:rsidRDefault="00A63180" w:rsidP="00A52B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F986EA" w14:textId="7DBDAF18" w:rsidR="00DF3482" w:rsidRDefault="00DF3482" w:rsidP="00A52B4D">
            <w:pPr>
              <w:spacing w:after="0" w:line="240" w:lineRule="auto"/>
              <w:rPr>
                <w:rFonts w:ascii="Arial" w:hAnsi="Arial" w:cs="Arial"/>
              </w:rPr>
            </w:pPr>
            <w:r w:rsidRPr="00A63180">
              <w:rPr>
                <w:rFonts w:ascii="Arial" w:hAnsi="Arial" w:cs="Arial"/>
              </w:rPr>
              <w:t xml:space="preserve">Dibuje como se ven los dos vasos con indicador de antocianinas </w:t>
            </w:r>
            <w:proofErr w:type="gramStart"/>
            <w:r w:rsidRPr="00A63180">
              <w:rPr>
                <w:rFonts w:ascii="Arial" w:hAnsi="Arial" w:cs="Arial"/>
              </w:rPr>
              <w:t>antes  y</w:t>
            </w:r>
            <w:proofErr w:type="gramEnd"/>
            <w:r w:rsidRPr="00A63180">
              <w:rPr>
                <w:rFonts w:ascii="Arial" w:hAnsi="Arial" w:cs="Arial"/>
              </w:rPr>
              <w:t xml:space="preserve"> después de soplar</w:t>
            </w:r>
          </w:p>
          <w:p w14:paraId="70F31A03" w14:textId="3939CD51" w:rsidR="00A63180" w:rsidRDefault="00A63180" w:rsidP="00A52B4D">
            <w:pPr>
              <w:spacing w:after="0" w:line="240" w:lineRule="auto"/>
              <w:rPr>
                <w:rFonts w:ascii="Arial" w:hAnsi="Arial" w:cs="Arial"/>
              </w:rPr>
            </w:pPr>
          </w:p>
          <w:p w14:paraId="79866960" w14:textId="3485769F" w:rsidR="00A63180" w:rsidRDefault="00A63180" w:rsidP="00A52B4D">
            <w:pPr>
              <w:spacing w:after="0" w:line="240" w:lineRule="auto"/>
              <w:rPr>
                <w:rFonts w:ascii="Arial" w:hAnsi="Arial" w:cs="Arial"/>
              </w:rPr>
            </w:pPr>
          </w:p>
          <w:p w14:paraId="7F247737" w14:textId="77777777" w:rsidR="00A63180" w:rsidRPr="00A63180" w:rsidRDefault="00A63180" w:rsidP="00A52B4D">
            <w:pPr>
              <w:spacing w:after="0" w:line="240" w:lineRule="auto"/>
              <w:rPr>
                <w:rFonts w:ascii="Arial" w:hAnsi="Arial" w:cs="Arial"/>
              </w:rPr>
            </w:pPr>
          </w:p>
          <w:p w14:paraId="543C606B" w14:textId="2B4BBEBE" w:rsidR="00DF3482" w:rsidRDefault="00DF3482" w:rsidP="00A52B4D">
            <w:pPr>
              <w:spacing w:after="0" w:line="240" w:lineRule="auto"/>
            </w:pPr>
          </w:p>
          <w:p w14:paraId="13E138A5" w14:textId="38CE1A7C" w:rsidR="00DF3482" w:rsidRPr="00A63180" w:rsidRDefault="00A63180" w:rsidP="00A52B4D">
            <w:pPr>
              <w:spacing w:after="0" w:line="240" w:lineRule="auto"/>
              <w:rPr>
                <w:rFonts w:ascii="Arial" w:hAnsi="Arial" w:cs="Arial"/>
              </w:rPr>
            </w:pPr>
            <w:r>
              <w:t xml:space="preserve">                     </w:t>
            </w:r>
            <w:r w:rsidRPr="00A63180">
              <w:rPr>
                <w:rFonts w:ascii="Arial" w:hAnsi="Arial" w:cs="Arial"/>
              </w:rPr>
              <w:t>ANTES                                                                                         DESPUËS</w:t>
            </w:r>
          </w:p>
          <w:p w14:paraId="33FB9E69" w14:textId="77777777" w:rsidR="00DF3482" w:rsidRPr="00A52B4D" w:rsidRDefault="00DF3482" w:rsidP="00A52B4D">
            <w:pPr>
              <w:spacing w:after="0" w:line="240" w:lineRule="auto"/>
            </w:pPr>
          </w:p>
          <w:p w14:paraId="6E9FE668" w14:textId="34D6F90A" w:rsidR="00450590" w:rsidRPr="00A52B4D" w:rsidRDefault="00A63180" w:rsidP="00A52B4D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006900D" wp14:editId="09177E09">
                  <wp:extent cx="1371600" cy="1418897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486" cy="142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</w:t>
            </w:r>
            <w:r w:rsidR="002526D3">
              <w:rPr>
                <w:noProof/>
              </w:rPr>
              <w:t xml:space="preserve">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4D813D1B" wp14:editId="191E05CE">
                  <wp:extent cx="1371600" cy="1420495"/>
                  <wp:effectExtent l="0" t="0" r="0" b="825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5713A7" w14:textId="7519DFA3" w:rsidR="004C057A" w:rsidRDefault="004C057A" w:rsidP="00A52B4D">
            <w:pPr>
              <w:spacing w:after="0" w:line="240" w:lineRule="auto"/>
            </w:pPr>
          </w:p>
          <w:p w14:paraId="7CA56FAA" w14:textId="55DACA08" w:rsidR="00A63180" w:rsidRDefault="00A63180" w:rsidP="00A52B4D">
            <w:pPr>
              <w:spacing w:after="0" w:line="240" w:lineRule="auto"/>
            </w:pPr>
          </w:p>
          <w:p w14:paraId="45857D95" w14:textId="2D2F8D74" w:rsidR="00A63180" w:rsidRDefault="00A63180" w:rsidP="00A52B4D">
            <w:pPr>
              <w:spacing w:after="0" w:line="240" w:lineRule="auto"/>
            </w:pPr>
          </w:p>
          <w:p w14:paraId="14526A31" w14:textId="38C0A57B" w:rsidR="00A63180" w:rsidRDefault="00A63180" w:rsidP="00A52B4D">
            <w:pPr>
              <w:spacing w:after="0" w:line="240" w:lineRule="auto"/>
            </w:pPr>
          </w:p>
          <w:p w14:paraId="519924B1" w14:textId="7B217F4D" w:rsidR="00A63180" w:rsidRDefault="00A63180" w:rsidP="00A52B4D">
            <w:pPr>
              <w:spacing w:after="0" w:line="240" w:lineRule="auto"/>
            </w:pPr>
          </w:p>
          <w:p w14:paraId="4F1DA77B" w14:textId="3FAEF2EC" w:rsidR="00A63180" w:rsidRDefault="00A63180" w:rsidP="00A52B4D">
            <w:pPr>
              <w:spacing w:after="0" w:line="240" w:lineRule="auto"/>
            </w:pPr>
          </w:p>
          <w:p w14:paraId="35AA2E63" w14:textId="5CC25FF5" w:rsidR="00A63180" w:rsidRDefault="00A63180" w:rsidP="00A52B4D">
            <w:pPr>
              <w:spacing w:after="0" w:line="240" w:lineRule="auto"/>
            </w:pPr>
          </w:p>
          <w:p w14:paraId="27E82B99" w14:textId="10DD4E26" w:rsidR="00A63180" w:rsidRDefault="00A63180" w:rsidP="00A52B4D">
            <w:pPr>
              <w:spacing w:after="0" w:line="240" w:lineRule="auto"/>
            </w:pPr>
          </w:p>
          <w:p w14:paraId="30AD41AE" w14:textId="01EFA9F6" w:rsidR="00A22739" w:rsidRDefault="00A22739" w:rsidP="00A22739">
            <w:p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DISCUSI</w:t>
            </w:r>
            <w:r w:rsidR="009B0E6B">
              <w:rPr>
                <w:rFonts w:ascii="Arial" w:hAnsi="Arial" w:cs="Arial"/>
                <w:b/>
                <w:bCs/>
                <w:sz w:val="24"/>
              </w:rPr>
              <w:t>Ó</w:t>
            </w:r>
            <w:r>
              <w:rPr>
                <w:rFonts w:ascii="Arial" w:hAnsi="Arial" w:cs="Arial"/>
                <w:b/>
                <w:bCs/>
                <w:sz w:val="24"/>
              </w:rPr>
              <w:t>N DE RESULTADOS</w:t>
            </w:r>
          </w:p>
          <w:p w14:paraId="6B7DF273" w14:textId="312FBD04" w:rsidR="003F0F0B" w:rsidRDefault="003F0F0B" w:rsidP="00A22739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Realice</w:t>
            </w:r>
            <w:r w:rsidR="00F345D3">
              <w:rPr>
                <w:rFonts w:ascii="Arial" w:hAnsi="Arial" w:cs="Arial"/>
                <w:sz w:val="24"/>
              </w:rPr>
              <w:t>n</w:t>
            </w:r>
            <w:r>
              <w:rPr>
                <w:rFonts w:ascii="Arial" w:hAnsi="Arial" w:cs="Arial"/>
                <w:sz w:val="24"/>
              </w:rPr>
              <w:t xml:space="preserve"> un párrafo para cada una de las partes de la práctica, tomando como guía lo que se pide</w:t>
            </w:r>
            <w:r w:rsidR="00356B3D">
              <w:rPr>
                <w:rFonts w:ascii="Arial" w:hAnsi="Arial" w:cs="Arial"/>
                <w:sz w:val="24"/>
              </w:rPr>
              <w:t xml:space="preserve"> en el manual</w:t>
            </w:r>
            <w:r w:rsidR="00F345D3">
              <w:rPr>
                <w:rFonts w:ascii="Arial" w:hAnsi="Arial" w:cs="Arial"/>
                <w:sz w:val="24"/>
              </w:rPr>
              <w:t xml:space="preserve">. Empleen </w:t>
            </w:r>
            <w:r w:rsidR="00F345D3" w:rsidRPr="00D561A7">
              <w:rPr>
                <w:rFonts w:ascii="Arial" w:hAnsi="Arial" w:cs="Arial"/>
                <w:b/>
                <w:bCs/>
                <w:sz w:val="24"/>
              </w:rPr>
              <w:t>las cuartillas que sean necesarias</w:t>
            </w:r>
            <w:r w:rsidR="00F345D3">
              <w:rPr>
                <w:rFonts w:ascii="Arial" w:hAnsi="Arial" w:cs="Arial"/>
                <w:sz w:val="24"/>
              </w:rPr>
              <w:t xml:space="preserve"> para ello.</w:t>
            </w:r>
          </w:p>
          <w:p w14:paraId="5AB3ECDC" w14:textId="77777777" w:rsidR="00D74171" w:rsidRDefault="00D74171" w:rsidP="00A22739">
            <w:pPr>
              <w:spacing w:after="20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70615C47" w14:textId="621E152A" w:rsidR="00A63180" w:rsidRPr="00D74171" w:rsidRDefault="00A63180" w:rsidP="00A52B4D">
            <w:pPr>
              <w:spacing w:after="0" w:line="240" w:lineRule="auto"/>
              <w:rPr>
                <w:sz w:val="24"/>
                <w:szCs w:val="24"/>
              </w:rPr>
            </w:pPr>
          </w:p>
          <w:p w14:paraId="371ED263" w14:textId="3479E98C" w:rsidR="00A63180" w:rsidRPr="00D74171" w:rsidRDefault="00A63180" w:rsidP="00A52B4D">
            <w:pPr>
              <w:spacing w:after="0" w:line="240" w:lineRule="auto"/>
              <w:rPr>
                <w:sz w:val="24"/>
                <w:szCs w:val="24"/>
              </w:rPr>
            </w:pPr>
          </w:p>
          <w:p w14:paraId="44016192" w14:textId="04090359" w:rsidR="00A63180" w:rsidRDefault="00A63180" w:rsidP="00A52B4D">
            <w:pPr>
              <w:spacing w:after="0" w:line="240" w:lineRule="auto"/>
            </w:pPr>
          </w:p>
          <w:p w14:paraId="68D2109F" w14:textId="5628F1D7" w:rsidR="00A63180" w:rsidRDefault="00A63180" w:rsidP="00A52B4D">
            <w:pPr>
              <w:spacing w:after="0" w:line="240" w:lineRule="auto"/>
            </w:pPr>
          </w:p>
          <w:p w14:paraId="7BD2B771" w14:textId="5DD4714B" w:rsidR="00A63180" w:rsidRDefault="00A63180" w:rsidP="00A52B4D">
            <w:pPr>
              <w:spacing w:after="0" w:line="240" w:lineRule="auto"/>
            </w:pPr>
          </w:p>
          <w:p w14:paraId="3A0B4534" w14:textId="5D6AB880" w:rsidR="00A63180" w:rsidRDefault="00A63180" w:rsidP="00A52B4D">
            <w:pPr>
              <w:spacing w:after="0" w:line="240" w:lineRule="auto"/>
            </w:pPr>
          </w:p>
          <w:p w14:paraId="6234F3D2" w14:textId="247A99A8" w:rsidR="00A63180" w:rsidRDefault="00A63180" w:rsidP="00A52B4D">
            <w:pPr>
              <w:spacing w:after="0" w:line="240" w:lineRule="auto"/>
            </w:pPr>
          </w:p>
          <w:p w14:paraId="0E6577C2" w14:textId="65B00A04" w:rsidR="00A63180" w:rsidRDefault="00A63180" w:rsidP="00A52B4D">
            <w:pPr>
              <w:spacing w:after="0" w:line="240" w:lineRule="auto"/>
            </w:pPr>
          </w:p>
          <w:p w14:paraId="2D7D32AA" w14:textId="370D7D39" w:rsidR="00A63180" w:rsidRDefault="00A63180" w:rsidP="00A52B4D">
            <w:pPr>
              <w:spacing w:after="0" w:line="240" w:lineRule="auto"/>
            </w:pPr>
          </w:p>
          <w:p w14:paraId="1B89C8E7" w14:textId="77777777" w:rsidR="00A63180" w:rsidRDefault="00A63180" w:rsidP="00A52B4D">
            <w:pPr>
              <w:spacing w:after="0" w:line="240" w:lineRule="auto"/>
            </w:pPr>
          </w:p>
          <w:p w14:paraId="3F10CA05" w14:textId="0222EBDA" w:rsidR="00A63180" w:rsidRDefault="00A63180" w:rsidP="00A52B4D">
            <w:pPr>
              <w:spacing w:after="0" w:line="240" w:lineRule="auto"/>
            </w:pPr>
          </w:p>
          <w:p w14:paraId="10BEA8FE" w14:textId="7D65E4D9" w:rsidR="00A63180" w:rsidRDefault="00A63180" w:rsidP="00A52B4D">
            <w:pPr>
              <w:spacing w:after="0" w:line="240" w:lineRule="auto"/>
            </w:pPr>
          </w:p>
          <w:p w14:paraId="4909621A" w14:textId="0805504C" w:rsidR="00A63180" w:rsidRDefault="00A63180" w:rsidP="00A52B4D">
            <w:pPr>
              <w:spacing w:after="0" w:line="240" w:lineRule="auto"/>
            </w:pPr>
          </w:p>
          <w:p w14:paraId="4EE626B6" w14:textId="6E67E94F" w:rsidR="00A63180" w:rsidRDefault="00A63180" w:rsidP="00A52B4D">
            <w:pPr>
              <w:spacing w:after="0" w:line="240" w:lineRule="auto"/>
            </w:pPr>
          </w:p>
          <w:p w14:paraId="236E69B2" w14:textId="5DD99E04" w:rsidR="00A63180" w:rsidRDefault="00A63180" w:rsidP="00A52B4D">
            <w:pPr>
              <w:spacing w:after="0" w:line="240" w:lineRule="auto"/>
            </w:pPr>
          </w:p>
          <w:p w14:paraId="008FDCD1" w14:textId="2A16FDD7" w:rsidR="00A63180" w:rsidRDefault="00A63180" w:rsidP="00A52B4D">
            <w:pPr>
              <w:spacing w:after="0" w:line="240" w:lineRule="auto"/>
            </w:pPr>
          </w:p>
          <w:p w14:paraId="4F14F89F" w14:textId="7292D718" w:rsidR="00A63180" w:rsidRDefault="00A63180" w:rsidP="00A52B4D">
            <w:pPr>
              <w:spacing w:after="0" w:line="240" w:lineRule="auto"/>
            </w:pPr>
          </w:p>
          <w:p w14:paraId="0652A876" w14:textId="2C156A58" w:rsidR="00A63180" w:rsidRDefault="00A63180" w:rsidP="00A52B4D">
            <w:pPr>
              <w:spacing w:after="0" w:line="240" w:lineRule="auto"/>
            </w:pPr>
          </w:p>
          <w:p w14:paraId="4C9D83A4" w14:textId="77777777" w:rsidR="00A63180" w:rsidRDefault="00A63180" w:rsidP="00A52B4D">
            <w:pPr>
              <w:spacing w:after="0" w:line="240" w:lineRule="auto"/>
            </w:pPr>
          </w:p>
          <w:p w14:paraId="62A3B403" w14:textId="77777777" w:rsidR="00A63180" w:rsidRDefault="00A63180" w:rsidP="00A52B4D">
            <w:pPr>
              <w:spacing w:after="0" w:line="240" w:lineRule="auto"/>
            </w:pPr>
          </w:p>
          <w:p w14:paraId="755E6011" w14:textId="77777777" w:rsidR="00D561A7" w:rsidRDefault="00D561A7" w:rsidP="00A52B4D">
            <w:pPr>
              <w:spacing w:after="0" w:line="240" w:lineRule="auto"/>
            </w:pPr>
          </w:p>
          <w:p w14:paraId="33153077" w14:textId="77777777" w:rsidR="00D561A7" w:rsidRDefault="00D561A7" w:rsidP="00A52B4D">
            <w:pPr>
              <w:spacing w:after="0" w:line="240" w:lineRule="auto"/>
            </w:pPr>
          </w:p>
          <w:p w14:paraId="1286EF9F" w14:textId="77777777" w:rsidR="00D561A7" w:rsidRDefault="00D561A7" w:rsidP="00A52B4D">
            <w:pPr>
              <w:spacing w:after="0" w:line="240" w:lineRule="auto"/>
            </w:pPr>
          </w:p>
          <w:p w14:paraId="5E9E89C5" w14:textId="77777777" w:rsidR="00D561A7" w:rsidRDefault="00D561A7" w:rsidP="00A52B4D">
            <w:pPr>
              <w:spacing w:after="0" w:line="240" w:lineRule="auto"/>
            </w:pPr>
          </w:p>
          <w:p w14:paraId="53ABF3C0" w14:textId="77777777" w:rsidR="00D561A7" w:rsidRDefault="00D561A7" w:rsidP="00A52B4D">
            <w:pPr>
              <w:spacing w:after="0" w:line="240" w:lineRule="auto"/>
            </w:pPr>
          </w:p>
          <w:p w14:paraId="185376E3" w14:textId="77777777" w:rsidR="00D561A7" w:rsidRDefault="00D561A7" w:rsidP="00A52B4D">
            <w:pPr>
              <w:spacing w:after="0" w:line="240" w:lineRule="auto"/>
            </w:pPr>
          </w:p>
          <w:p w14:paraId="2D354200" w14:textId="77777777" w:rsidR="00D561A7" w:rsidRDefault="00D561A7" w:rsidP="00A52B4D">
            <w:pPr>
              <w:spacing w:after="0" w:line="240" w:lineRule="auto"/>
            </w:pPr>
          </w:p>
          <w:p w14:paraId="60D5E79C" w14:textId="77777777" w:rsidR="00D561A7" w:rsidRDefault="00D561A7" w:rsidP="00A52B4D">
            <w:pPr>
              <w:spacing w:after="0" w:line="240" w:lineRule="auto"/>
            </w:pPr>
          </w:p>
          <w:p w14:paraId="277C4092" w14:textId="77777777" w:rsidR="00D561A7" w:rsidRDefault="00D561A7" w:rsidP="00A52B4D">
            <w:pPr>
              <w:spacing w:after="0" w:line="240" w:lineRule="auto"/>
            </w:pPr>
          </w:p>
          <w:p w14:paraId="166AC720" w14:textId="77777777" w:rsidR="00D561A7" w:rsidRDefault="00D561A7" w:rsidP="00A52B4D">
            <w:pPr>
              <w:spacing w:after="0" w:line="240" w:lineRule="auto"/>
            </w:pPr>
          </w:p>
          <w:p w14:paraId="72BC0575" w14:textId="77777777" w:rsidR="00D561A7" w:rsidRDefault="00D561A7" w:rsidP="00A52B4D">
            <w:pPr>
              <w:spacing w:after="0" w:line="240" w:lineRule="auto"/>
            </w:pPr>
          </w:p>
          <w:p w14:paraId="1BCC1D02" w14:textId="77777777" w:rsidR="00D561A7" w:rsidRDefault="00D561A7" w:rsidP="00A52B4D">
            <w:pPr>
              <w:spacing w:after="0" w:line="240" w:lineRule="auto"/>
            </w:pPr>
          </w:p>
          <w:p w14:paraId="03AD4AC0" w14:textId="77777777" w:rsidR="00D561A7" w:rsidRDefault="00D561A7" w:rsidP="00A52B4D">
            <w:pPr>
              <w:spacing w:after="0" w:line="240" w:lineRule="auto"/>
            </w:pPr>
          </w:p>
          <w:p w14:paraId="279756B8" w14:textId="77777777" w:rsidR="00D561A7" w:rsidRDefault="00D561A7" w:rsidP="00A52B4D">
            <w:pPr>
              <w:spacing w:after="0" w:line="240" w:lineRule="auto"/>
            </w:pPr>
          </w:p>
          <w:p w14:paraId="6F592969" w14:textId="77777777" w:rsidR="00D561A7" w:rsidRDefault="00D561A7" w:rsidP="00A52B4D">
            <w:pPr>
              <w:spacing w:after="0" w:line="240" w:lineRule="auto"/>
            </w:pPr>
          </w:p>
          <w:p w14:paraId="0AFB9BA8" w14:textId="77777777" w:rsidR="00D561A7" w:rsidRDefault="00D561A7" w:rsidP="00A52B4D">
            <w:pPr>
              <w:spacing w:after="0" w:line="240" w:lineRule="auto"/>
            </w:pPr>
          </w:p>
          <w:p w14:paraId="20011EAA" w14:textId="77777777" w:rsidR="00D561A7" w:rsidRDefault="00D561A7" w:rsidP="00A52B4D">
            <w:pPr>
              <w:spacing w:after="0" w:line="240" w:lineRule="auto"/>
            </w:pPr>
          </w:p>
          <w:p w14:paraId="7ADC1D1E" w14:textId="77777777" w:rsidR="00D561A7" w:rsidRDefault="00D561A7" w:rsidP="00A52B4D">
            <w:pPr>
              <w:spacing w:after="0" w:line="240" w:lineRule="auto"/>
            </w:pPr>
          </w:p>
          <w:p w14:paraId="241FE397" w14:textId="77777777" w:rsidR="00D561A7" w:rsidRDefault="00D561A7" w:rsidP="00A52B4D">
            <w:pPr>
              <w:spacing w:after="0" w:line="240" w:lineRule="auto"/>
            </w:pPr>
          </w:p>
          <w:p w14:paraId="7EC1771A" w14:textId="77777777" w:rsidR="00D561A7" w:rsidRDefault="00D561A7" w:rsidP="00A52B4D">
            <w:pPr>
              <w:spacing w:after="0" w:line="240" w:lineRule="auto"/>
            </w:pPr>
          </w:p>
          <w:p w14:paraId="14AF6193" w14:textId="77777777" w:rsidR="00D561A7" w:rsidRDefault="00D561A7" w:rsidP="00A52B4D">
            <w:pPr>
              <w:spacing w:after="0" w:line="240" w:lineRule="auto"/>
            </w:pPr>
          </w:p>
          <w:p w14:paraId="36116067" w14:textId="77777777" w:rsidR="00D561A7" w:rsidRDefault="00D561A7" w:rsidP="00A52B4D">
            <w:pPr>
              <w:spacing w:after="0" w:line="240" w:lineRule="auto"/>
            </w:pPr>
          </w:p>
          <w:p w14:paraId="0CC09149" w14:textId="77777777" w:rsidR="00D561A7" w:rsidRDefault="00D561A7" w:rsidP="00A52B4D">
            <w:pPr>
              <w:spacing w:after="0" w:line="240" w:lineRule="auto"/>
            </w:pPr>
          </w:p>
          <w:p w14:paraId="5100C668" w14:textId="77777777" w:rsidR="00D561A7" w:rsidRDefault="00D561A7" w:rsidP="00A52B4D">
            <w:pPr>
              <w:spacing w:after="0" w:line="240" w:lineRule="auto"/>
            </w:pPr>
          </w:p>
          <w:p w14:paraId="10FEE27B" w14:textId="77777777" w:rsidR="00D561A7" w:rsidRDefault="00D561A7" w:rsidP="00A52B4D">
            <w:pPr>
              <w:spacing w:after="0" w:line="240" w:lineRule="auto"/>
            </w:pPr>
          </w:p>
          <w:p w14:paraId="3B13B847" w14:textId="77777777" w:rsidR="00D561A7" w:rsidRDefault="00D561A7" w:rsidP="00A52B4D">
            <w:pPr>
              <w:spacing w:after="0" w:line="240" w:lineRule="auto"/>
            </w:pPr>
          </w:p>
          <w:p w14:paraId="27C2E2B5" w14:textId="77777777" w:rsidR="00D561A7" w:rsidRDefault="00D561A7" w:rsidP="00A52B4D">
            <w:pPr>
              <w:spacing w:after="0" w:line="240" w:lineRule="auto"/>
            </w:pPr>
          </w:p>
          <w:p w14:paraId="1C49193E" w14:textId="77777777" w:rsidR="00D561A7" w:rsidRDefault="00D561A7" w:rsidP="00A52B4D">
            <w:pPr>
              <w:spacing w:after="0" w:line="240" w:lineRule="auto"/>
            </w:pPr>
          </w:p>
          <w:p w14:paraId="09DCB592" w14:textId="77777777" w:rsidR="00D561A7" w:rsidRDefault="00D561A7" w:rsidP="00A52B4D">
            <w:pPr>
              <w:spacing w:after="0" w:line="240" w:lineRule="auto"/>
            </w:pPr>
          </w:p>
          <w:p w14:paraId="55EF1F77" w14:textId="77777777" w:rsidR="00D561A7" w:rsidRDefault="00D561A7" w:rsidP="00A52B4D">
            <w:pPr>
              <w:spacing w:after="0" w:line="240" w:lineRule="auto"/>
            </w:pPr>
          </w:p>
          <w:p w14:paraId="2949D1C3" w14:textId="77777777" w:rsidR="00D561A7" w:rsidRDefault="00D561A7" w:rsidP="00A52B4D">
            <w:pPr>
              <w:spacing w:after="0" w:line="240" w:lineRule="auto"/>
            </w:pPr>
          </w:p>
          <w:p w14:paraId="0DA8F290" w14:textId="77777777" w:rsidR="00D561A7" w:rsidRDefault="00D561A7" w:rsidP="00A52B4D">
            <w:pPr>
              <w:spacing w:after="0" w:line="240" w:lineRule="auto"/>
            </w:pPr>
          </w:p>
          <w:p w14:paraId="11FCC717" w14:textId="77777777" w:rsidR="00D561A7" w:rsidRDefault="00D561A7" w:rsidP="00A52B4D">
            <w:pPr>
              <w:spacing w:after="0" w:line="240" w:lineRule="auto"/>
            </w:pPr>
          </w:p>
          <w:p w14:paraId="0C7E31F8" w14:textId="77777777" w:rsidR="00D561A7" w:rsidRDefault="00D561A7" w:rsidP="00A52B4D">
            <w:pPr>
              <w:spacing w:after="0" w:line="240" w:lineRule="auto"/>
            </w:pPr>
          </w:p>
          <w:p w14:paraId="6BB6F00E" w14:textId="77777777" w:rsidR="00D561A7" w:rsidRDefault="00D561A7" w:rsidP="00A52B4D">
            <w:pPr>
              <w:spacing w:after="0" w:line="240" w:lineRule="auto"/>
            </w:pPr>
          </w:p>
          <w:p w14:paraId="5A0EE7D3" w14:textId="77777777" w:rsidR="00D561A7" w:rsidRDefault="00D561A7" w:rsidP="00A52B4D">
            <w:pPr>
              <w:spacing w:after="0" w:line="240" w:lineRule="auto"/>
            </w:pPr>
          </w:p>
          <w:p w14:paraId="2643E8B1" w14:textId="77777777" w:rsidR="00D561A7" w:rsidRDefault="00D561A7" w:rsidP="00A52B4D">
            <w:pPr>
              <w:spacing w:after="0" w:line="240" w:lineRule="auto"/>
            </w:pPr>
          </w:p>
          <w:p w14:paraId="15F161FC" w14:textId="77777777" w:rsidR="00D561A7" w:rsidRDefault="00D561A7" w:rsidP="00A52B4D">
            <w:pPr>
              <w:spacing w:after="0" w:line="240" w:lineRule="auto"/>
            </w:pPr>
          </w:p>
          <w:p w14:paraId="4C0ECF3C" w14:textId="77777777" w:rsidR="00D561A7" w:rsidRDefault="00D561A7" w:rsidP="00A52B4D">
            <w:pPr>
              <w:spacing w:after="0" w:line="240" w:lineRule="auto"/>
            </w:pPr>
          </w:p>
          <w:p w14:paraId="470785AC" w14:textId="77777777" w:rsidR="00D561A7" w:rsidRDefault="00D561A7" w:rsidP="00A52B4D">
            <w:pPr>
              <w:spacing w:after="0" w:line="240" w:lineRule="auto"/>
            </w:pPr>
          </w:p>
          <w:p w14:paraId="40C61127" w14:textId="77777777" w:rsidR="00D561A7" w:rsidRDefault="00D561A7" w:rsidP="00A52B4D">
            <w:pPr>
              <w:spacing w:after="0" w:line="240" w:lineRule="auto"/>
            </w:pPr>
          </w:p>
          <w:p w14:paraId="7BE12691" w14:textId="77777777" w:rsidR="00D561A7" w:rsidRDefault="00D561A7" w:rsidP="00A52B4D">
            <w:pPr>
              <w:spacing w:after="0" w:line="240" w:lineRule="auto"/>
            </w:pPr>
          </w:p>
          <w:p w14:paraId="5C33D77D" w14:textId="77777777" w:rsidR="00D561A7" w:rsidRDefault="00D561A7" w:rsidP="00A52B4D">
            <w:pPr>
              <w:spacing w:after="0" w:line="240" w:lineRule="auto"/>
            </w:pPr>
          </w:p>
          <w:p w14:paraId="3A7DE904" w14:textId="77777777" w:rsidR="00D561A7" w:rsidRDefault="00D561A7" w:rsidP="00A52B4D">
            <w:pPr>
              <w:spacing w:after="0" w:line="240" w:lineRule="auto"/>
            </w:pPr>
          </w:p>
          <w:p w14:paraId="25A335CB" w14:textId="77777777" w:rsidR="00D561A7" w:rsidRDefault="00D561A7" w:rsidP="00A52B4D">
            <w:pPr>
              <w:spacing w:after="0" w:line="240" w:lineRule="auto"/>
            </w:pPr>
          </w:p>
          <w:p w14:paraId="789645BE" w14:textId="77777777" w:rsidR="00D561A7" w:rsidRDefault="00D561A7" w:rsidP="00A52B4D">
            <w:pPr>
              <w:spacing w:after="0" w:line="240" w:lineRule="auto"/>
            </w:pPr>
          </w:p>
          <w:p w14:paraId="3C2083BD" w14:textId="77777777" w:rsidR="00D561A7" w:rsidRDefault="00D561A7" w:rsidP="00A52B4D">
            <w:pPr>
              <w:spacing w:after="0" w:line="240" w:lineRule="auto"/>
            </w:pPr>
          </w:p>
          <w:p w14:paraId="06375591" w14:textId="77777777" w:rsidR="00D561A7" w:rsidRDefault="00D561A7" w:rsidP="00A52B4D">
            <w:pPr>
              <w:spacing w:after="0" w:line="240" w:lineRule="auto"/>
            </w:pPr>
          </w:p>
          <w:p w14:paraId="3A716D73" w14:textId="77777777" w:rsidR="00D561A7" w:rsidRDefault="00D561A7" w:rsidP="00A52B4D">
            <w:pPr>
              <w:spacing w:after="0" w:line="240" w:lineRule="auto"/>
            </w:pPr>
          </w:p>
          <w:p w14:paraId="60E5877D" w14:textId="77777777" w:rsidR="00D561A7" w:rsidRDefault="00D561A7" w:rsidP="00A52B4D">
            <w:pPr>
              <w:spacing w:after="0" w:line="240" w:lineRule="auto"/>
            </w:pPr>
          </w:p>
          <w:p w14:paraId="6BA2F9F9" w14:textId="77777777" w:rsidR="00D561A7" w:rsidRDefault="00D561A7" w:rsidP="00A52B4D">
            <w:pPr>
              <w:spacing w:after="0" w:line="240" w:lineRule="auto"/>
            </w:pPr>
          </w:p>
          <w:p w14:paraId="100F1675" w14:textId="77777777" w:rsidR="00D561A7" w:rsidRDefault="00D561A7" w:rsidP="00A52B4D">
            <w:pPr>
              <w:spacing w:after="0" w:line="240" w:lineRule="auto"/>
            </w:pPr>
          </w:p>
          <w:p w14:paraId="1CCF2F4C" w14:textId="77777777" w:rsidR="00D561A7" w:rsidRDefault="00D561A7" w:rsidP="00A52B4D">
            <w:pPr>
              <w:spacing w:after="0" w:line="240" w:lineRule="auto"/>
            </w:pPr>
          </w:p>
          <w:p w14:paraId="2B1245BE" w14:textId="77777777" w:rsidR="00D561A7" w:rsidRDefault="00D561A7" w:rsidP="00A52B4D">
            <w:pPr>
              <w:spacing w:after="0" w:line="240" w:lineRule="auto"/>
            </w:pPr>
          </w:p>
          <w:p w14:paraId="64DC847F" w14:textId="77777777" w:rsidR="00D561A7" w:rsidRDefault="00D561A7" w:rsidP="00A52B4D">
            <w:pPr>
              <w:spacing w:after="0" w:line="240" w:lineRule="auto"/>
            </w:pPr>
          </w:p>
          <w:p w14:paraId="3139AAA4" w14:textId="77777777" w:rsidR="00D561A7" w:rsidRDefault="00D561A7" w:rsidP="00A52B4D">
            <w:pPr>
              <w:spacing w:after="0" w:line="240" w:lineRule="auto"/>
            </w:pPr>
          </w:p>
          <w:p w14:paraId="1369FC08" w14:textId="77777777" w:rsidR="00D561A7" w:rsidRDefault="00D561A7" w:rsidP="00A52B4D">
            <w:pPr>
              <w:spacing w:after="0" w:line="240" w:lineRule="auto"/>
            </w:pPr>
          </w:p>
          <w:p w14:paraId="00ABA9FC" w14:textId="77777777" w:rsidR="00D561A7" w:rsidRDefault="00D561A7" w:rsidP="00A52B4D">
            <w:pPr>
              <w:spacing w:after="0" w:line="240" w:lineRule="auto"/>
            </w:pPr>
          </w:p>
          <w:p w14:paraId="531B298B" w14:textId="77777777" w:rsidR="00D561A7" w:rsidRDefault="00D561A7" w:rsidP="00A52B4D">
            <w:pPr>
              <w:spacing w:after="0" w:line="240" w:lineRule="auto"/>
            </w:pPr>
          </w:p>
          <w:p w14:paraId="5AD63B02" w14:textId="77777777" w:rsidR="00D561A7" w:rsidRDefault="00D561A7" w:rsidP="00A52B4D">
            <w:pPr>
              <w:spacing w:after="0" w:line="240" w:lineRule="auto"/>
            </w:pPr>
          </w:p>
          <w:p w14:paraId="64AC7DB3" w14:textId="77777777" w:rsidR="00D561A7" w:rsidRDefault="00D561A7" w:rsidP="00A52B4D">
            <w:pPr>
              <w:spacing w:after="0" w:line="240" w:lineRule="auto"/>
            </w:pPr>
          </w:p>
          <w:p w14:paraId="02C857F9" w14:textId="77777777" w:rsidR="00D561A7" w:rsidRDefault="00D561A7" w:rsidP="00A52B4D">
            <w:pPr>
              <w:spacing w:after="0" w:line="240" w:lineRule="auto"/>
            </w:pPr>
          </w:p>
          <w:p w14:paraId="669A87EC" w14:textId="77777777" w:rsidR="00D561A7" w:rsidRDefault="00D561A7" w:rsidP="00A52B4D">
            <w:pPr>
              <w:spacing w:after="0" w:line="240" w:lineRule="auto"/>
            </w:pPr>
          </w:p>
          <w:p w14:paraId="05C9654C" w14:textId="77777777" w:rsidR="00D561A7" w:rsidRDefault="00D561A7" w:rsidP="00A52B4D">
            <w:pPr>
              <w:spacing w:after="0" w:line="240" w:lineRule="auto"/>
            </w:pPr>
          </w:p>
          <w:p w14:paraId="1BB24841" w14:textId="77777777" w:rsidR="00D561A7" w:rsidRDefault="00D561A7" w:rsidP="00A52B4D">
            <w:pPr>
              <w:spacing w:after="0" w:line="240" w:lineRule="auto"/>
            </w:pPr>
          </w:p>
          <w:p w14:paraId="5DE90FF9" w14:textId="77777777" w:rsidR="00D561A7" w:rsidRDefault="00D561A7" w:rsidP="00A52B4D">
            <w:pPr>
              <w:spacing w:after="0" w:line="240" w:lineRule="auto"/>
            </w:pPr>
          </w:p>
          <w:p w14:paraId="6E4F1F3E" w14:textId="77777777" w:rsidR="00D561A7" w:rsidRDefault="00D561A7" w:rsidP="00A52B4D">
            <w:pPr>
              <w:spacing w:after="0" w:line="240" w:lineRule="auto"/>
            </w:pPr>
          </w:p>
          <w:p w14:paraId="63B0DED2" w14:textId="77777777" w:rsidR="00D561A7" w:rsidRDefault="00D561A7" w:rsidP="00A52B4D">
            <w:pPr>
              <w:spacing w:after="0" w:line="240" w:lineRule="auto"/>
            </w:pPr>
          </w:p>
          <w:p w14:paraId="0E9F67AD" w14:textId="77777777" w:rsidR="00D561A7" w:rsidRDefault="00D561A7" w:rsidP="00A52B4D">
            <w:pPr>
              <w:spacing w:after="0" w:line="240" w:lineRule="auto"/>
            </w:pPr>
          </w:p>
          <w:p w14:paraId="35F4CDC2" w14:textId="77777777" w:rsidR="00D561A7" w:rsidRDefault="00D561A7" w:rsidP="00A52B4D">
            <w:pPr>
              <w:spacing w:after="0" w:line="240" w:lineRule="auto"/>
            </w:pPr>
          </w:p>
          <w:p w14:paraId="3C5CF7F2" w14:textId="77777777" w:rsidR="00D561A7" w:rsidRDefault="00D561A7" w:rsidP="00A52B4D">
            <w:pPr>
              <w:spacing w:after="0" w:line="240" w:lineRule="auto"/>
            </w:pPr>
          </w:p>
          <w:p w14:paraId="15944234" w14:textId="77777777" w:rsidR="00D561A7" w:rsidRDefault="00D561A7" w:rsidP="00A52B4D">
            <w:pPr>
              <w:spacing w:after="0" w:line="240" w:lineRule="auto"/>
            </w:pPr>
          </w:p>
          <w:p w14:paraId="221D2BE8" w14:textId="77777777" w:rsidR="00D561A7" w:rsidRDefault="00D561A7" w:rsidP="00A52B4D">
            <w:pPr>
              <w:spacing w:after="0" w:line="240" w:lineRule="auto"/>
            </w:pPr>
          </w:p>
          <w:p w14:paraId="704744A9" w14:textId="77777777" w:rsidR="00D561A7" w:rsidRDefault="00D561A7" w:rsidP="00A52B4D">
            <w:pPr>
              <w:spacing w:after="0" w:line="240" w:lineRule="auto"/>
            </w:pPr>
          </w:p>
          <w:p w14:paraId="26A4ABB2" w14:textId="77777777" w:rsidR="00D561A7" w:rsidRDefault="00D561A7" w:rsidP="00A52B4D">
            <w:pPr>
              <w:spacing w:after="0" w:line="240" w:lineRule="auto"/>
            </w:pPr>
          </w:p>
          <w:p w14:paraId="54425F09" w14:textId="77777777" w:rsidR="00D561A7" w:rsidRDefault="00D561A7" w:rsidP="00A52B4D">
            <w:pPr>
              <w:spacing w:after="0" w:line="240" w:lineRule="auto"/>
            </w:pPr>
          </w:p>
          <w:p w14:paraId="154D135D" w14:textId="77777777" w:rsidR="00D561A7" w:rsidRDefault="00D561A7" w:rsidP="00A52B4D">
            <w:pPr>
              <w:spacing w:after="0" w:line="240" w:lineRule="auto"/>
            </w:pPr>
          </w:p>
          <w:p w14:paraId="3541C0DC" w14:textId="77777777" w:rsidR="00D561A7" w:rsidRDefault="00D561A7" w:rsidP="00A52B4D">
            <w:pPr>
              <w:spacing w:after="0" w:line="240" w:lineRule="auto"/>
            </w:pPr>
          </w:p>
          <w:p w14:paraId="5F7A6272" w14:textId="77777777" w:rsidR="00D561A7" w:rsidRDefault="00D561A7" w:rsidP="00A52B4D">
            <w:pPr>
              <w:spacing w:after="0" w:line="240" w:lineRule="auto"/>
            </w:pPr>
          </w:p>
          <w:p w14:paraId="59A16917" w14:textId="77777777" w:rsidR="00D561A7" w:rsidRDefault="00D561A7" w:rsidP="00A52B4D">
            <w:pPr>
              <w:spacing w:after="0" w:line="240" w:lineRule="auto"/>
            </w:pPr>
          </w:p>
          <w:p w14:paraId="3D295598" w14:textId="77777777" w:rsidR="00D561A7" w:rsidRDefault="00D561A7" w:rsidP="00A52B4D">
            <w:pPr>
              <w:spacing w:after="0" w:line="240" w:lineRule="auto"/>
            </w:pPr>
          </w:p>
          <w:p w14:paraId="34F30CEF" w14:textId="77777777" w:rsidR="00D561A7" w:rsidRDefault="00D561A7" w:rsidP="00A52B4D">
            <w:pPr>
              <w:spacing w:after="0" w:line="240" w:lineRule="auto"/>
            </w:pPr>
          </w:p>
          <w:p w14:paraId="28D51B0E" w14:textId="77777777" w:rsidR="00D561A7" w:rsidRDefault="00D561A7" w:rsidP="00A52B4D">
            <w:pPr>
              <w:spacing w:after="0" w:line="240" w:lineRule="auto"/>
            </w:pPr>
          </w:p>
          <w:p w14:paraId="305877F2" w14:textId="77777777" w:rsidR="00D561A7" w:rsidRDefault="00D561A7" w:rsidP="00A52B4D">
            <w:pPr>
              <w:spacing w:after="0" w:line="240" w:lineRule="auto"/>
            </w:pPr>
          </w:p>
          <w:p w14:paraId="5083A51E" w14:textId="77777777" w:rsidR="00D561A7" w:rsidRDefault="00D561A7" w:rsidP="00A52B4D">
            <w:pPr>
              <w:spacing w:after="0" w:line="240" w:lineRule="auto"/>
            </w:pPr>
          </w:p>
          <w:p w14:paraId="08741529" w14:textId="77777777" w:rsidR="00D561A7" w:rsidRDefault="00D561A7" w:rsidP="00A52B4D">
            <w:pPr>
              <w:spacing w:after="0" w:line="240" w:lineRule="auto"/>
            </w:pPr>
          </w:p>
          <w:p w14:paraId="3FFC33EC" w14:textId="77777777" w:rsidR="00D561A7" w:rsidRDefault="00D561A7" w:rsidP="00A52B4D">
            <w:pPr>
              <w:spacing w:after="0" w:line="240" w:lineRule="auto"/>
            </w:pPr>
          </w:p>
          <w:p w14:paraId="2147CA62" w14:textId="77777777" w:rsidR="00D561A7" w:rsidRDefault="00D561A7" w:rsidP="00A52B4D">
            <w:pPr>
              <w:spacing w:after="0" w:line="240" w:lineRule="auto"/>
            </w:pPr>
          </w:p>
          <w:p w14:paraId="60CEECEA" w14:textId="77777777" w:rsidR="00D561A7" w:rsidRPr="00A52B4D" w:rsidRDefault="00D561A7" w:rsidP="00A52B4D">
            <w:pPr>
              <w:spacing w:after="0" w:line="240" w:lineRule="auto"/>
            </w:pPr>
          </w:p>
          <w:p w14:paraId="3299A87D" w14:textId="77777777" w:rsidR="00450590" w:rsidRPr="00A52B4D" w:rsidRDefault="00450590" w:rsidP="00A52B4D">
            <w:pPr>
              <w:spacing w:after="0" w:line="240" w:lineRule="auto"/>
            </w:pPr>
          </w:p>
        </w:tc>
      </w:tr>
      <w:tr w:rsidR="00161EDC" w:rsidRPr="00A52B4D" w14:paraId="5B52E23F" w14:textId="77777777" w:rsidTr="00A52B4D">
        <w:tc>
          <w:tcPr>
            <w:tcW w:w="10479" w:type="dxa"/>
          </w:tcPr>
          <w:p w14:paraId="116DD6D7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A52B4D">
              <w:rPr>
                <w:rFonts w:ascii="Arial" w:hAnsi="Arial" w:cs="Arial"/>
                <w:b/>
                <w:sz w:val="24"/>
                <w:szCs w:val="28"/>
              </w:rPr>
              <w:lastRenderedPageBreak/>
              <w:t>CONCLUSIONES:</w:t>
            </w:r>
          </w:p>
          <w:p w14:paraId="3DD7BEB6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8BC2655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5175908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BBF4CB0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4EDF267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77913A3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AF33339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F00F7D6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3309653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A03AFDE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A7E9697" w14:textId="77777777" w:rsidR="00583BA5" w:rsidRPr="00A52B4D" w:rsidRDefault="00583BA5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563E884" w14:textId="77777777" w:rsidR="00583BA5" w:rsidRPr="00A52B4D" w:rsidRDefault="00583BA5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4DBB245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161EDC" w:rsidRPr="00A52B4D" w14:paraId="4AD15E98" w14:textId="77777777" w:rsidTr="00A52B4D">
        <w:tc>
          <w:tcPr>
            <w:tcW w:w="10479" w:type="dxa"/>
          </w:tcPr>
          <w:p w14:paraId="15BE7B48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A52B4D">
              <w:rPr>
                <w:rFonts w:ascii="Arial" w:hAnsi="Arial" w:cs="Arial"/>
                <w:b/>
                <w:sz w:val="24"/>
                <w:szCs w:val="28"/>
              </w:rPr>
              <w:lastRenderedPageBreak/>
              <w:t>REFERENCIAS:</w:t>
            </w:r>
          </w:p>
          <w:p w14:paraId="478C3E51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A3F7600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F9ED045" w14:textId="77777777" w:rsidR="00161EDC" w:rsidRPr="00A52B4D" w:rsidRDefault="00161EDC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AA89A9E" w14:textId="77777777" w:rsidR="00C560B6" w:rsidRPr="00A52B4D" w:rsidRDefault="00C560B6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140780A" w14:textId="77777777" w:rsidR="00C560B6" w:rsidRPr="00A52B4D" w:rsidRDefault="00C560B6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149ECE7" w14:textId="77777777" w:rsidR="00C560B6" w:rsidRDefault="00C560B6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FA93E8B" w14:textId="77777777" w:rsidR="00C560B6" w:rsidRPr="00A52B4D" w:rsidRDefault="00C560B6" w:rsidP="00A52B4D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1A6F8D89" w14:textId="77777777" w:rsidR="007A55FF" w:rsidRDefault="007A55FF">
      <w:pPr>
        <w:sectPr w:rsidR="007A55FF" w:rsidSect="005449EB">
          <w:headerReference w:type="default" r:id="rId14"/>
          <w:pgSz w:w="12240" w:h="15840"/>
          <w:pgMar w:top="851" w:right="900" w:bottom="1135" w:left="851" w:header="853" w:footer="708" w:gutter="0"/>
          <w:cols w:space="708"/>
          <w:docGrid w:linePitch="360"/>
        </w:sectPr>
      </w:pPr>
    </w:p>
    <w:p w14:paraId="241FEE72" w14:textId="77777777" w:rsidR="007A55FF" w:rsidRDefault="007A55FF"/>
    <w:sectPr w:rsidR="007A55FF" w:rsidSect="005449EB">
      <w:headerReference w:type="default" r:id="rId15"/>
      <w:type w:val="continuous"/>
      <w:pgSz w:w="12240" w:h="15840"/>
      <w:pgMar w:top="851" w:right="900" w:bottom="1135" w:left="851" w:header="8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3E82" w14:textId="77777777" w:rsidR="007D5312" w:rsidRDefault="007D5312" w:rsidP="003F6B02">
      <w:pPr>
        <w:spacing w:after="0" w:line="240" w:lineRule="auto"/>
      </w:pPr>
      <w:r>
        <w:separator/>
      </w:r>
    </w:p>
  </w:endnote>
  <w:endnote w:type="continuationSeparator" w:id="0">
    <w:p w14:paraId="62B8821D" w14:textId="77777777" w:rsidR="007D5312" w:rsidRDefault="007D5312" w:rsidP="003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298A" w14:textId="77777777" w:rsidR="007D5312" w:rsidRDefault="007D5312" w:rsidP="003F6B02">
      <w:pPr>
        <w:spacing w:after="0" w:line="240" w:lineRule="auto"/>
      </w:pPr>
      <w:r>
        <w:separator/>
      </w:r>
    </w:p>
  </w:footnote>
  <w:footnote w:type="continuationSeparator" w:id="0">
    <w:p w14:paraId="23491378" w14:textId="77777777" w:rsidR="007D5312" w:rsidRDefault="007D5312" w:rsidP="003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32E8" w14:textId="34EC4305" w:rsidR="00485EB5" w:rsidRDefault="00AD6839" w:rsidP="00485EB5">
    <w:pPr>
      <w:pStyle w:val="Encabezado"/>
      <w:jc w:val="both"/>
      <w:rPr>
        <w:rFonts w:ascii="Arial" w:hAnsi="Arial" w:cs="Arial"/>
        <w:b/>
        <w:szCs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8CBF3E" wp14:editId="0C253B29">
              <wp:simplePos x="0" y="0"/>
              <wp:positionH relativeFrom="column">
                <wp:posOffset>1793240</wp:posOffset>
              </wp:positionH>
              <wp:positionV relativeFrom="paragraph">
                <wp:posOffset>-294005</wp:posOffset>
              </wp:positionV>
              <wp:extent cx="4114800" cy="771525"/>
              <wp:effectExtent l="0" t="0" r="0" b="952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D31BD" w14:textId="711C42D8" w:rsidR="00485EB5" w:rsidRPr="00373FAA" w:rsidRDefault="00287EE8" w:rsidP="00485EB5">
                          <w:pPr>
                            <w:pStyle w:val="Encabezado"/>
                            <w:jc w:val="center"/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</w:pPr>
                          <w:r w:rsidRPr="00373FAA"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  <w:t>Reporte experimental</w:t>
                          </w:r>
                        </w:p>
                        <w:p w14:paraId="7D49FC0B" w14:textId="6A1E2A76" w:rsidR="00485EB5" w:rsidRPr="00373FAA" w:rsidRDefault="00287EE8" w:rsidP="00485EB5">
                          <w:pPr>
                            <w:pStyle w:val="Encabezado"/>
                            <w:jc w:val="center"/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</w:pPr>
                          <w:r w:rsidRPr="00373FAA"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  <w:t>Bioquímica General/Bioquímica Estructural</w:t>
                          </w:r>
                        </w:p>
                        <w:p w14:paraId="1A5730C7" w14:textId="091E32ED" w:rsidR="00485EB5" w:rsidRPr="00373FAA" w:rsidRDefault="00287EE8" w:rsidP="00485EB5">
                          <w:pPr>
                            <w:pStyle w:val="Encabezado"/>
                            <w:jc w:val="center"/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</w:pPr>
                          <w:r w:rsidRPr="00373FAA"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  <w:t>Semestre 202</w:t>
                          </w:r>
                          <w:r w:rsidR="00A541B1" w:rsidRPr="00373FAA"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 w:rsidRPr="00373FAA"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  <w:t>-</w:t>
                          </w:r>
                          <w:r w:rsidR="00CF7B2C" w:rsidRPr="00373FAA"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  <w:t>I</w:t>
                          </w:r>
                          <w:r w:rsidR="008C6640">
                            <w:rPr>
                              <w:rFonts w:ascii="Avenir Next LT Pro Light" w:hAnsi="Avenir Next LT Pro Light" w:cs="Arial"/>
                              <w:b/>
                              <w:sz w:val="28"/>
                              <w:szCs w:val="28"/>
                            </w:rPr>
                            <w:t>I</w:t>
                          </w:r>
                        </w:p>
                        <w:p w14:paraId="1DF702A9" w14:textId="77777777" w:rsidR="00485EB5" w:rsidRDefault="00485E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CBF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41.2pt;margin-top:-23.15pt;width:324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cG8gEAAMoDAAAOAAAAZHJzL2Uyb0RvYy54bWysU8GO0zAQvSPxD5bvNE3V0iV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" stroked="f">
              <v:textbox>
                <w:txbxContent>
                  <w:p w14:paraId="675D31BD" w14:textId="711C42D8" w:rsidR="00485EB5" w:rsidRPr="00373FAA" w:rsidRDefault="00287EE8" w:rsidP="00485EB5">
                    <w:pPr>
                      <w:pStyle w:val="Encabezado"/>
                      <w:jc w:val="center"/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</w:pPr>
                    <w:r w:rsidRPr="00373FAA"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  <w:t>Reporte experimental</w:t>
                    </w:r>
                  </w:p>
                  <w:p w14:paraId="7D49FC0B" w14:textId="6A1E2A76" w:rsidR="00485EB5" w:rsidRPr="00373FAA" w:rsidRDefault="00287EE8" w:rsidP="00485EB5">
                    <w:pPr>
                      <w:pStyle w:val="Encabezado"/>
                      <w:jc w:val="center"/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</w:pPr>
                    <w:r w:rsidRPr="00373FAA"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  <w:t>Bioquímica General/Bioquímica Estructural</w:t>
                    </w:r>
                  </w:p>
                  <w:p w14:paraId="1A5730C7" w14:textId="091E32ED" w:rsidR="00485EB5" w:rsidRPr="00373FAA" w:rsidRDefault="00287EE8" w:rsidP="00485EB5">
                    <w:pPr>
                      <w:pStyle w:val="Encabezado"/>
                      <w:jc w:val="center"/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</w:pPr>
                    <w:r w:rsidRPr="00373FAA"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  <w:t>Semestre 202</w:t>
                    </w:r>
                    <w:r w:rsidR="00A541B1" w:rsidRPr="00373FAA"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  <w:t>6</w:t>
                    </w:r>
                    <w:r w:rsidRPr="00373FAA"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  <w:t>-</w:t>
                    </w:r>
                    <w:r w:rsidR="00CF7B2C" w:rsidRPr="00373FAA"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  <w:t>I</w:t>
                    </w:r>
                    <w:r w:rsidR="008C6640">
                      <w:rPr>
                        <w:rFonts w:ascii="Avenir Next LT Pro Light" w:hAnsi="Avenir Next LT Pro Light" w:cs="Arial"/>
                        <w:b/>
                        <w:sz w:val="28"/>
                        <w:szCs w:val="28"/>
                      </w:rPr>
                      <w:t>I</w:t>
                    </w:r>
                  </w:p>
                  <w:p w14:paraId="1DF702A9" w14:textId="77777777" w:rsidR="00485EB5" w:rsidRDefault="00485EB5"/>
                </w:txbxContent>
              </v:textbox>
            </v:shape>
          </w:pict>
        </mc:Fallback>
      </mc:AlternateContent>
    </w:r>
    <w:r w:rsidR="005231C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51B24" wp14:editId="6E1F2B5D">
              <wp:simplePos x="0" y="0"/>
              <wp:positionH relativeFrom="column">
                <wp:posOffset>1040765</wp:posOffset>
              </wp:positionH>
              <wp:positionV relativeFrom="paragraph">
                <wp:posOffset>-398780</wp:posOffset>
              </wp:positionV>
              <wp:extent cx="676275" cy="1115695"/>
              <wp:effectExtent l="9525" t="6985" r="9525" b="1079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81ABD" w14:textId="77777777" w:rsidR="00485EB5" w:rsidRDefault="005231C5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2D151C4B" wp14:editId="1DEB3334">
                                <wp:extent cx="561975" cy="1047750"/>
                                <wp:effectExtent l="0" t="0" r="9525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51B24" id="_x0000_s1027" type="#_x0000_t202" style="position:absolute;left:0;text-align:left;margin-left:81.95pt;margin-top:-31.4pt;width:53.25pt;height:8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" strokecolor="white">
              <v:textbox>
                <w:txbxContent>
                  <w:p w14:paraId="7E781ABD" w14:textId="77777777" w:rsidR="00485EB5" w:rsidRDefault="005231C5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2D151C4B" wp14:editId="1DEB3334">
                          <wp:extent cx="561975" cy="1047750"/>
                          <wp:effectExtent l="0" t="0" r="9525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85EB5">
      <w:rPr>
        <w:noProof/>
      </w:rPr>
      <w:t xml:space="preserve"> </w:t>
    </w:r>
  </w:p>
  <w:p w14:paraId="6F91ED95" w14:textId="77777777" w:rsidR="00485EB5" w:rsidRDefault="007A55FF" w:rsidP="007A55FF">
    <w:pPr>
      <w:tabs>
        <w:tab w:val="left" w:pos="1005"/>
      </w:tabs>
    </w:pPr>
    <w:r>
      <w:tab/>
    </w:r>
  </w:p>
  <w:p w14:paraId="4C545E45" w14:textId="77777777" w:rsidR="00485EB5" w:rsidRDefault="00485E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C155" w14:textId="77777777" w:rsidR="007A55FF" w:rsidRDefault="007A55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654"/>
    <w:multiLevelType w:val="hybridMultilevel"/>
    <w:tmpl w:val="F7BEF8B4"/>
    <w:lvl w:ilvl="0" w:tplc="3A6CB1EA">
      <w:start w:val="20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10EB4"/>
    <w:multiLevelType w:val="hybridMultilevel"/>
    <w:tmpl w:val="AA260D1E"/>
    <w:lvl w:ilvl="0" w:tplc="689EF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7696"/>
    <w:multiLevelType w:val="hybridMultilevel"/>
    <w:tmpl w:val="8CC841F8"/>
    <w:lvl w:ilvl="0" w:tplc="2A8A4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5392D"/>
    <w:multiLevelType w:val="hybridMultilevel"/>
    <w:tmpl w:val="44142AF0"/>
    <w:lvl w:ilvl="0" w:tplc="3A6CB1EA">
      <w:start w:val="20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69266">
    <w:abstractNumId w:val="2"/>
  </w:num>
  <w:num w:numId="2" w16cid:durableId="809248137">
    <w:abstractNumId w:val="1"/>
  </w:num>
  <w:num w:numId="3" w16cid:durableId="1041901851">
    <w:abstractNumId w:val="0"/>
  </w:num>
  <w:num w:numId="4" w16cid:durableId="1152218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E9"/>
    <w:rsid w:val="00012449"/>
    <w:rsid w:val="0005206A"/>
    <w:rsid w:val="000B2AA5"/>
    <w:rsid w:val="000D2337"/>
    <w:rsid w:val="000F4FF9"/>
    <w:rsid w:val="00105B07"/>
    <w:rsid w:val="00161EDC"/>
    <w:rsid w:val="002526D3"/>
    <w:rsid w:val="002550A2"/>
    <w:rsid w:val="002809F1"/>
    <w:rsid w:val="00287EE8"/>
    <w:rsid w:val="002B0397"/>
    <w:rsid w:val="002D0216"/>
    <w:rsid w:val="002D0A5E"/>
    <w:rsid w:val="002D5F39"/>
    <w:rsid w:val="00310E69"/>
    <w:rsid w:val="00354A26"/>
    <w:rsid w:val="00356B3D"/>
    <w:rsid w:val="00357F10"/>
    <w:rsid w:val="00373FAA"/>
    <w:rsid w:val="003A16F4"/>
    <w:rsid w:val="003C074F"/>
    <w:rsid w:val="003D50C0"/>
    <w:rsid w:val="003F0F0B"/>
    <w:rsid w:val="003F6B02"/>
    <w:rsid w:val="00402BE9"/>
    <w:rsid w:val="00407494"/>
    <w:rsid w:val="00450590"/>
    <w:rsid w:val="004664FC"/>
    <w:rsid w:val="00470D8A"/>
    <w:rsid w:val="00485EB5"/>
    <w:rsid w:val="004B01CC"/>
    <w:rsid w:val="004B10D6"/>
    <w:rsid w:val="004C057A"/>
    <w:rsid w:val="004E55B8"/>
    <w:rsid w:val="004F7F68"/>
    <w:rsid w:val="00513311"/>
    <w:rsid w:val="005173F6"/>
    <w:rsid w:val="005231C5"/>
    <w:rsid w:val="005270C2"/>
    <w:rsid w:val="005449EB"/>
    <w:rsid w:val="00552745"/>
    <w:rsid w:val="0056178D"/>
    <w:rsid w:val="00583BA5"/>
    <w:rsid w:val="006010FD"/>
    <w:rsid w:val="006A28B7"/>
    <w:rsid w:val="006C1B23"/>
    <w:rsid w:val="006C5748"/>
    <w:rsid w:val="00701D75"/>
    <w:rsid w:val="00776461"/>
    <w:rsid w:val="0078119E"/>
    <w:rsid w:val="007A55FF"/>
    <w:rsid w:val="007D5312"/>
    <w:rsid w:val="007D7BBB"/>
    <w:rsid w:val="007F5051"/>
    <w:rsid w:val="00805B9D"/>
    <w:rsid w:val="00810BD2"/>
    <w:rsid w:val="00816FA3"/>
    <w:rsid w:val="00832C91"/>
    <w:rsid w:val="008360D1"/>
    <w:rsid w:val="00850FB4"/>
    <w:rsid w:val="008C6640"/>
    <w:rsid w:val="00902B4A"/>
    <w:rsid w:val="00915B44"/>
    <w:rsid w:val="00942C94"/>
    <w:rsid w:val="009573D3"/>
    <w:rsid w:val="009B0E6B"/>
    <w:rsid w:val="009F76BB"/>
    <w:rsid w:val="00A07E07"/>
    <w:rsid w:val="00A22739"/>
    <w:rsid w:val="00A3639F"/>
    <w:rsid w:val="00A52B4D"/>
    <w:rsid w:val="00A541B1"/>
    <w:rsid w:val="00A63180"/>
    <w:rsid w:val="00A841E3"/>
    <w:rsid w:val="00A93E06"/>
    <w:rsid w:val="00A950CB"/>
    <w:rsid w:val="00AD6839"/>
    <w:rsid w:val="00B03E54"/>
    <w:rsid w:val="00B15CA7"/>
    <w:rsid w:val="00B57A3E"/>
    <w:rsid w:val="00C052C4"/>
    <w:rsid w:val="00C44507"/>
    <w:rsid w:val="00C560B6"/>
    <w:rsid w:val="00CA6A12"/>
    <w:rsid w:val="00CC78F3"/>
    <w:rsid w:val="00CF7B2C"/>
    <w:rsid w:val="00D120AE"/>
    <w:rsid w:val="00D41B55"/>
    <w:rsid w:val="00D561A7"/>
    <w:rsid w:val="00D63F1C"/>
    <w:rsid w:val="00D74171"/>
    <w:rsid w:val="00DE1E7B"/>
    <w:rsid w:val="00DF3482"/>
    <w:rsid w:val="00E05F15"/>
    <w:rsid w:val="00E16344"/>
    <w:rsid w:val="00E24D4C"/>
    <w:rsid w:val="00E72268"/>
    <w:rsid w:val="00E76109"/>
    <w:rsid w:val="00EC4934"/>
    <w:rsid w:val="00EE7CF7"/>
    <w:rsid w:val="00F05F1A"/>
    <w:rsid w:val="00F315F5"/>
    <w:rsid w:val="00F345D3"/>
    <w:rsid w:val="00F554B3"/>
    <w:rsid w:val="00FC4DC9"/>
    <w:rsid w:val="00FC506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DC654"/>
  <w15:docId w15:val="{33A28595-73EA-4FED-8371-CF6BBA81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17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B02"/>
  </w:style>
  <w:style w:type="paragraph" w:styleId="Piedepgina">
    <w:name w:val="footer"/>
    <w:basedOn w:val="Normal"/>
    <w:link w:val="Piedepgina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02"/>
  </w:style>
  <w:style w:type="paragraph" w:styleId="Prrafodelista">
    <w:name w:val="List Paragraph"/>
    <w:basedOn w:val="Normal"/>
    <w:uiPriority w:val="34"/>
    <w:qFormat/>
    <w:rsid w:val="002D02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5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ixabay.com/es/vectors/tubo-de-ensayo-tubo-vac%C3%ADo-30333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\Downloads\Reporte%20practica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A18D-507D-4FA4-BA41-31293588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Reporte practica 1</Template>
  <TotalTime>0</TotalTime>
  <Pages>8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</dc:creator>
  <cp:lastModifiedBy>Gabriela Escalante</cp:lastModifiedBy>
  <cp:revision>2</cp:revision>
  <cp:lastPrinted>2018-02-17T03:12:00Z</cp:lastPrinted>
  <dcterms:created xsi:type="dcterms:W3CDTF">2026-02-23T06:08:00Z</dcterms:created>
  <dcterms:modified xsi:type="dcterms:W3CDTF">2026-02-23T06:08:00Z</dcterms:modified>
</cp:coreProperties>
</file>